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7F19E">
      <w:pPr>
        <w:spacing w:line="360" w:lineRule="auto"/>
        <w:ind w:firstLine="3120" w:firstLineChars="600"/>
        <w:rPr>
          <w:rFonts w:hint="eastAsia" w:ascii="宋体" w:hAnsi="宋体" w:eastAsia="宋体"/>
          <w:sz w:val="52"/>
          <w:szCs w:val="52"/>
          <w:lang w:eastAsia="zh-CN"/>
        </w:rPr>
      </w:pPr>
      <w:r>
        <w:rPr>
          <w:rFonts w:hint="eastAsia" w:ascii="宋体" w:hAnsi="宋体" w:eastAsia="宋体"/>
          <w:sz w:val="52"/>
          <w:szCs w:val="52"/>
          <w:lang w:eastAsia="zh-CN"/>
        </w:rPr>
        <w:t>情况说明</w:t>
      </w:r>
    </w:p>
    <w:p w14:paraId="4306A4D6">
      <w:pPr>
        <w:spacing w:line="360" w:lineRule="auto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  <w:lang w:eastAsia="zh-CN"/>
        </w:rPr>
        <w:t>成都艺玺印章有限公司</w:t>
      </w:r>
      <w:r>
        <w:rPr>
          <w:rFonts w:hint="eastAsia" w:ascii="宋体" w:hAnsi="宋体" w:eastAsia="宋体"/>
          <w:sz w:val="36"/>
          <w:szCs w:val="36"/>
        </w:rPr>
        <w:t>：</w:t>
      </w:r>
    </w:p>
    <w:p w14:paraId="566645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textAlignment w:val="auto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我单位从成立至今一直没有刻制过</w:t>
      </w:r>
      <w:r>
        <w:rPr>
          <w:rFonts w:hint="eastAsia" w:ascii="宋体" w:hAnsi="宋体" w:eastAsia="宋体"/>
          <w:sz w:val="36"/>
          <w:szCs w:val="36"/>
          <w:lang w:eastAsia="zh-CN"/>
        </w:rPr>
        <w:t>合同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专用章</w:t>
      </w:r>
      <w:r>
        <w:rPr>
          <w:rFonts w:hint="eastAsia" w:ascii="宋体" w:hAnsi="宋体" w:eastAsia="宋体"/>
          <w:sz w:val="36"/>
          <w:szCs w:val="36"/>
        </w:rPr>
        <w:t>。现因业务发展需要，特申请新刻</w:t>
      </w:r>
      <w:r>
        <w:rPr>
          <w:rFonts w:hint="eastAsia" w:ascii="宋体" w:hAnsi="宋体" w:eastAsia="宋体"/>
          <w:sz w:val="36"/>
          <w:szCs w:val="36"/>
          <w:lang w:eastAsia="zh-CN"/>
        </w:rPr>
        <w:t>合同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专用章</w:t>
      </w:r>
      <w:r>
        <w:rPr>
          <w:rFonts w:hint="eastAsia" w:ascii="宋体" w:hAnsi="宋体" w:eastAsia="宋体"/>
          <w:sz w:val="36"/>
          <w:szCs w:val="36"/>
        </w:rPr>
        <w:t>一枚。</w:t>
      </w:r>
    </w:p>
    <w:p w14:paraId="4043C6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textAlignment w:val="auto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特介绍我单位“</w:t>
      </w:r>
      <w:r>
        <w:rPr>
          <w:rFonts w:hint="eastAsia" w:ascii="宋体" w:hAnsi="宋体" w:eastAsia="宋体"/>
          <w:color w:val="FF0000"/>
          <w:sz w:val="36"/>
          <w:szCs w:val="36"/>
          <w:lang w:val="en-US" w:eastAsia="zh-CN"/>
        </w:rPr>
        <w:t>胡*旭</w:t>
      </w:r>
      <w:r>
        <w:rPr>
          <w:rFonts w:hint="eastAsia" w:ascii="宋体" w:hAnsi="宋体" w:eastAsia="宋体"/>
          <w:sz w:val="36"/>
          <w:szCs w:val="36"/>
        </w:rPr>
        <w:t>”前来办理，望给予办理为谢！以上情况属实，如有不实我单位愿承担一切责任。</w:t>
      </w:r>
      <w:bookmarkStart w:id="0" w:name="_GoBack"/>
      <w:bookmarkEnd w:id="0"/>
    </w:p>
    <w:p w14:paraId="443AC0E8">
      <w:pPr>
        <w:ind w:firstLine="1260" w:firstLineChars="350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特此申请！</w:t>
      </w:r>
      <w:r>
        <w:rPr>
          <w:rFonts w:ascii="宋体" w:hAnsi="宋体" w:eastAsia="宋体"/>
          <w:sz w:val="36"/>
          <w:szCs w:val="36"/>
        </w:rPr>
        <w:t xml:space="preserve">            </w:t>
      </w:r>
    </w:p>
    <w:p w14:paraId="4854E9B9">
      <w:pPr>
        <w:rPr>
          <w:rFonts w:ascii="宋体" w:hAnsi="宋体" w:eastAsia="宋体"/>
          <w:sz w:val="36"/>
          <w:szCs w:val="36"/>
        </w:rPr>
      </w:pPr>
    </w:p>
    <w:p w14:paraId="731811E4">
      <w:pPr>
        <w:ind w:right="54" w:firstLine="3960" w:firstLineChars="1100"/>
        <w:rPr>
          <w:rFonts w:ascii="宋体" w:hAnsi="宋体" w:eastAsia="宋体"/>
          <w:sz w:val="36"/>
          <w:szCs w:val="36"/>
        </w:rPr>
      </w:pPr>
    </w:p>
    <w:p w14:paraId="427836CF">
      <w:pPr>
        <w:ind w:right="54" w:firstLine="3960" w:firstLineChars="1100"/>
        <w:rPr>
          <w:rFonts w:ascii="宋体" w:hAnsi="宋体" w:eastAsia="宋体"/>
          <w:sz w:val="36"/>
          <w:szCs w:val="36"/>
        </w:rPr>
      </w:pPr>
    </w:p>
    <w:p w14:paraId="53A279FC">
      <w:pPr>
        <w:ind w:right="54" w:firstLine="3240" w:firstLineChars="900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sz w:val="36"/>
          <w:szCs w:val="36"/>
          <w:lang w:eastAsia="zh-CN"/>
        </w:rPr>
        <w:t>法定代表人签名：</w:t>
      </w:r>
    </w:p>
    <w:p w14:paraId="70902224">
      <w:pPr>
        <w:ind w:right="54" w:firstLine="3600" w:firstLineChars="1000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sz w:val="36"/>
          <w:szCs w:val="36"/>
          <w:lang w:eastAsia="zh-CN"/>
        </w:rPr>
        <w:t>法定代表人章：</w:t>
      </w:r>
    </w:p>
    <w:p w14:paraId="3F1DC5E4">
      <w:pPr>
        <w:spacing w:line="360" w:lineRule="auto"/>
        <w:ind w:left="3964" w:leftChars="1802" w:firstLine="360" w:firstLineChars="100"/>
        <w:rPr>
          <w:rFonts w:hint="eastAsia" w:ascii="宋体" w:hAnsi="宋体" w:eastAsia="宋体"/>
          <w:color w:val="131313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131313"/>
          <w:sz w:val="36"/>
          <w:szCs w:val="36"/>
          <w:shd w:val="clear" w:color="auto" w:fill="FFFFFF"/>
          <w:lang w:eastAsia="zh-CN"/>
        </w:rPr>
        <w:t>电话号码：</w:t>
      </w:r>
    </w:p>
    <w:p w14:paraId="5DD1958E">
      <w:pPr>
        <w:spacing w:line="360" w:lineRule="auto"/>
        <w:jc w:val="righ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color w:val="FF0000"/>
          <w:sz w:val="36"/>
          <w:szCs w:val="36"/>
          <w:lang w:val="en-US" w:eastAsia="zh-CN"/>
        </w:rPr>
        <w:t>公章：四川**新能源汽车科技有限公司</w:t>
      </w:r>
      <w:r>
        <w:rPr>
          <w:rFonts w:ascii="宋体" w:hAnsi="宋体" w:eastAsia="宋体"/>
          <w:sz w:val="36"/>
          <w:szCs w:val="36"/>
        </w:rPr>
        <w:t xml:space="preserve">                  </w:t>
      </w:r>
      <w:r>
        <w:rPr>
          <w:rFonts w:hint="eastAsia" w:ascii="宋体" w:hAnsi="宋体" w:eastAsia="宋体"/>
          <w:sz w:val="36"/>
          <w:szCs w:val="36"/>
          <w:lang w:eastAsia="zh-CN"/>
        </w:rPr>
        <w:t xml:space="preserve"> 年  月  日</w:t>
      </w:r>
    </w:p>
    <w:p w14:paraId="79AC6909">
      <w:pPr>
        <w:spacing w:line="360" w:lineRule="auto"/>
        <w:ind w:left="3967" w:leftChars="1476" w:hanging="720" w:hangingChars="200"/>
        <w:rPr>
          <w:rFonts w:ascii="宋体" w:hAnsi="宋体" w:eastAsia="宋体"/>
          <w:sz w:val="36"/>
          <w:szCs w:val="36"/>
        </w:rPr>
      </w:pPr>
    </w:p>
    <w:p w14:paraId="0183D169">
      <w:pPr>
        <w:spacing w:line="360" w:lineRule="auto"/>
        <w:ind w:left="3967" w:leftChars="1476" w:hanging="720" w:hangingChars="200"/>
        <w:rPr>
          <w:rFonts w:ascii="宋体" w:hAnsi="宋体" w:eastAsia="宋体"/>
          <w:sz w:val="36"/>
          <w:szCs w:val="36"/>
        </w:rPr>
      </w:pPr>
    </w:p>
    <w:p w14:paraId="4EA7A7FD">
      <w:pPr>
        <w:spacing w:line="360" w:lineRule="auto"/>
        <w:ind w:firstLine="2600" w:firstLineChars="500"/>
        <w:jc w:val="left"/>
        <w:rPr>
          <w:rFonts w:hint="default" w:ascii="宋体" w:hAnsi="宋体" w:eastAsia="宋体"/>
          <w:sz w:val="52"/>
          <w:szCs w:val="52"/>
          <w:lang w:val="en-US" w:eastAsia="zh-CN"/>
        </w:rPr>
      </w:pPr>
      <w:r>
        <w:rPr>
          <w:rFonts w:hint="eastAsia" w:ascii="宋体" w:hAnsi="宋体" w:eastAsia="宋体"/>
          <w:sz w:val="52"/>
          <w:szCs w:val="52"/>
          <w:lang w:val="en-US" w:eastAsia="zh-CN"/>
        </w:rPr>
        <w:t>办理印章</w:t>
      </w:r>
      <w:r>
        <w:rPr>
          <w:rFonts w:hint="eastAsia" w:ascii="宋体" w:hAnsi="宋体" w:eastAsia="宋体"/>
          <w:sz w:val="52"/>
          <w:szCs w:val="52"/>
          <w:lang w:eastAsia="zh-CN"/>
        </w:rPr>
        <w:t>委托书</w:t>
      </w:r>
      <w:r>
        <w:rPr>
          <w:rFonts w:hint="eastAsia" w:ascii="宋体" w:hAnsi="宋体" w:eastAsia="宋体"/>
          <w:sz w:val="52"/>
          <w:szCs w:val="52"/>
          <w:lang w:val="en-US" w:eastAsia="zh-CN"/>
        </w:rPr>
        <w:t xml:space="preserve"> </w:t>
      </w:r>
    </w:p>
    <w:p w14:paraId="68DA931A">
      <w:pPr>
        <w:spacing w:line="360" w:lineRule="auto"/>
        <w:jc w:val="left"/>
        <w:rPr>
          <w:rFonts w:hint="eastAsia" w:ascii="宋体" w:hAnsi="宋体" w:eastAsia="宋体"/>
          <w:sz w:val="36"/>
          <w:szCs w:val="36"/>
          <w:lang w:eastAsia="zh-CN"/>
        </w:rPr>
      </w:pPr>
    </w:p>
    <w:p w14:paraId="62BE9906">
      <w:pPr>
        <w:spacing w:line="360" w:lineRule="auto"/>
        <w:jc w:val="left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sz w:val="36"/>
          <w:szCs w:val="36"/>
          <w:lang w:eastAsia="zh-CN"/>
        </w:rPr>
        <w:t>成都艺玺印章有限公司：</w:t>
      </w:r>
    </w:p>
    <w:p w14:paraId="593B88A0">
      <w:pPr>
        <w:spacing w:line="360" w:lineRule="auto"/>
        <w:ind w:firstLine="720" w:firstLineChars="200"/>
        <w:jc w:val="left"/>
        <w:rPr>
          <w:rFonts w:hint="default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sz w:val="36"/>
          <w:szCs w:val="36"/>
          <w:lang w:eastAsia="zh-CN"/>
        </w:rPr>
        <w:t>兹有“</w:t>
      </w:r>
      <w:r>
        <w:rPr>
          <w:rFonts w:hint="eastAsia" w:ascii="宋体" w:hAnsi="宋体" w:eastAsia="宋体"/>
          <w:color w:val="FF0000"/>
          <w:sz w:val="36"/>
          <w:szCs w:val="36"/>
          <w:lang w:val="en-US" w:eastAsia="zh-CN"/>
        </w:rPr>
        <w:t>四川**新能源汽车科技有限公司</w:t>
      </w:r>
      <w:r>
        <w:rPr>
          <w:rFonts w:hint="eastAsia" w:ascii="宋体" w:hAnsi="宋体" w:eastAsia="宋体"/>
          <w:sz w:val="36"/>
          <w:szCs w:val="36"/>
          <w:lang w:eastAsia="zh-CN"/>
        </w:rPr>
        <w:t>”。因法人“</w:t>
      </w:r>
      <w:r>
        <w:rPr>
          <w:rFonts w:hint="eastAsia" w:ascii="宋体" w:hAnsi="宋体" w:eastAsia="宋体"/>
          <w:color w:val="FF0000"/>
          <w:sz w:val="36"/>
          <w:szCs w:val="36"/>
          <w:lang w:val="en-US" w:eastAsia="zh-CN"/>
        </w:rPr>
        <w:t>张*茹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”</w:t>
      </w:r>
      <w:r>
        <w:rPr>
          <w:rFonts w:hint="eastAsia" w:ascii="宋体" w:hAnsi="宋体" w:eastAsia="宋体"/>
          <w:sz w:val="36"/>
          <w:szCs w:val="36"/>
          <w:lang w:eastAsia="zh-CN"/>
        </w:rPr>
        <w:t>工作繁忙不能亲自前来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办理新刻合同章事宜</w:t>
      </w:r>
      <w:r>
        <w:rPr>
          <w:rFonts w:hint="eastAsia" w:ascii="宋体" w:hAnsi="宋体" w:eastAsia="宋体"/>
          <w:sz w:val="36"/>
          <w:szCs w:val="36"/>
          <w:lang w:eastAsia="zh-CN"/>
        </w:rPr>
        <w:t>。现特委托“</w:t>
      </w:r>
      <w:r>
        <w:rPr>
          <w:rFonts w:hint="eastAsia" w:ascii="宋体" w:hAnsi="宋体" w:eastAsia="宋体"/>
          <w:color w:val="FF0000"/>
          <w:sz w:val="36"/>
          <w:szCs w:val="36"/>
          <w:lang w:val="en-US" w:eastAsia="zh-CN"/>
        </w:rPr>
        <w:t>胡*旭</w:t>
      </w:r>
      <w:r>
        <w:rPr>
          <w:rFonts w:hint="eastAsia" w:ascii="宋体" w:hAnsi="宋体" w:eastAsia="宋体"/>
          <w:sz w:val="36"/>
          <w:szCs w:val="36"/>
          <w:lang w:eastAsia="zh-CN"/>
        </w:rPr>
        <w:t>”前来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办理新刻合同章事宜</w:t>
      </w:r>
      <w:r>
        <w:rPr>
          <w:rFonts w:hint="eastAsia" w:ascii="宋体" w:hAnsi="宋体" w:eastAsia="宋体"/>
          <w:sz w:val="36"/>
          <w:szCs w:val="36"/>
          <w:lang w:eastAsia="zh-CN"/>
        </w:rPr>
        <w:t>。以上情况属实，若有不符，由此产生的法律责任由本单位自行承担。</w:t>
      </w:r>
    </w:p>
    <w:p w14:paraId="0A6E4141">
      <w:pPr>
        <w:spacing w:line="360" w:lineRule="auto"/>
        <w:ind w:firstLine="2160" w:firstLineChars="600"/>
        <w:jc w:val="left"/>
        <w:rPr>
          <w:rFonts w:hint="eastAsia" w:ascii="宋体" w:hAnsi="宋体" w:eastAsia="宋体"/>
          <w:sz w:val="36"/>
          <w:szCs w:val="36"/>
          <w:lang w:val="en-US" w:eastAsia="zh-CN"/>
        </w:rPr>
      </w:pPr>
    </w:p>
    <w:p w14:paraId="11383CE5">
      <w:pPr>
        <w:spacing w:line="240" w:lineRule="auto"/>
        <w:ind w:firstLine="3960" w:firstLineChars="1100"/>
        <w:jc w:val="left"/>
        <w:rPr>
          <w:rFonts w:hint="eastAsia" w:ascii="宋体" w:hAnsi="宋体" w:eastAsia="宋体"/>
          <w:sz w:val="36"/>
          <w:szCs w:val="36"/>
          <w:lang w:val="en-US" w:eastAsia="zh-CN"/>
        </w:rPr>
      </w:pPr>
    </w:p>
    <w:p w14:paraId="1B0ADE61">
      <w:pPr>
        <w:spacing w:line="240" w:lineRule="auto"/>
        <w:ind w:firstLine="3960" w:firstLineChars="1100"/>
        <w:jc w:val="left"/>
        <w:rPr>
          <w:rFonts w:hint="eastAsia" w:ascii="宋体" w:hAnsi="宋体" w:eastAsia="宋体"/>
          <w:sz w:val="36"/>
          <w:szCs w:val="36"/>
          <w:lang w:val="en-US" w:eastAsia="zh-CN"/>
        </w:rPr>
      </w:pPr>
    </w:p>
    <w:p w14:paraId="5E9B590C">
      <w:pPr>
        <w:spacing w:line="240" w:lineRule="auto"/>
        <w:ind w:firstLine="3960" w:firstLineChars="1100"/>
        <w:jc w:val="left"/>
        <w:rPr>
          <w:rFonts w:hint="eastAsia" w:ascii="宋体" w:hAnsi="宋体" w:eastAsia="宋体"/>
          <w:sz w:val="36"/>
          <w:szCs w:val="36"/>
          <w:lang w:val="en-US" w:eastAsia="zh-CN"/>
        </w:rPr>
      </w:pPr>
    </w:p>
    <w:p w14:paraId="7F7476DB">
      <w:pPr>
        <w:ind w:right="54" w:firstLine="3240" w:firstLineChars="900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sz w:val="36"/>
          <w:szCs w:val="36"/>
          <w:lang w:eastAsia="zh-CN"/>
        </w:rPr>
        <w:t>法定代表人签名：</w:t>
      </w:r>
    </w:p>
    <w:p w14:paraId="159CC12F">
      <w:pPr>
        <w:spacing w:line="240" w:lineRule="auto"/>
        <w:ind w:left="3947" w:leftChars="1467" w:hanging="720" w:hangingChars="200"/>
        <w:jc w:val="left"/>
        <w:rPr>
          <w:rFonts w:hint="eastAsia" w:ascii="宋体" w:hAnsi="宋体" w:eastAsia="宋体"/>
          <w:sz w:val="36"/>
          <w:szCs w:val="36"/>
          <w:lang w:val="en-US" w:eastAsia="zh-CN"/>
        </w:rPr>
      </w:pPr>
    </w:p>
    <w:p w14:paraId="14B089CA">
      <w:pPr>
        <w:spacing w:line="360" w:lineRule="auto"/>
        <w:jc w:val="righ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color w:val="FF0000"/>
          <w:sz w:val="36"/>
          <w:szCs w:val="36"/>
          <w:lang w:val="en-US" w:eastAsia="zh-CN"/>
        </w:rPr>
        <w:t>公章：四川**新能源汽车科技有限公司</w:t>
      </w:r>
      <w:r>
        <w:rPr>
          <w:rFonts w:ascii="宋体" w:hAnsi="宋体" w:eastAsia="宋体"/>
          <w:sz w:val="36"/>
          <w:szCs w:val="36"/>
        </w:rPr>
        <w:t xml:space="preserve">                  </w:t>
      </w:r>
      <w:r>
        <w:rPr>
          <w:rFonts w:hint="eastAsia" w:ascii="宋体" w:hAnsi="宋体" w:eastAsia="宋体"/>
          <w:sz w:val="36"/>
          <w:szCs w:val="36"/>
          <w:lang w:eastAsia="zh-CN"/>
        </w:rPr>
        <w:t xml:space="preserve"> 年  月  日</w:t>
      </w:r>
    </w:p>
    <w:p w14:paraId="14E234E1">
      <w:pPr>
        <w:jc w:val="left"/>
        <w:rPr>
          <w:sz w:val="36"/>
          <w:szCs w:val="36"/>
        </w:rPr>
      </w:pPr>
    </w:p>
    <w:p w14:paraId="194CC59B">
      <w:pPr>
        <w:jc w:val="left"/>
        <w:rPr>
          <w:sz w:val="36"/>
          <w:szCs w:val="36"/>
        </w:rPr>
      </w:pPr>
    </w:p>
    <w:p w14:paraId="1EE9644D"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</w:t>
      </w:r>
    </w:p>
    <w:p w14:paraId="2577194C">
      <w:pPr>
        <w:tabs>
          <w:tab w:val="left" w:pos="8647"/>
        </w:tabs>
        <w:ind w:left="-297" w:leftChars="-135" w:firstLine="3120" w:firstLineChars="6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t>领取印章</w:t>
      </w:r>
      <w:r>
        <w:rPr>
          <w:rFonts w:hint="eastAsia"/>
          <w:sz w:val="52"/>
          <w:szCs w:val="52"/>
        </w:rPr>
        <w:t xml:space="preserve">委托书 </w:t>
      </w:r>
    </w:p>
    <w:p w14:paraId="2B7EBD48">
      <w:pPr>
        <w:spacing w:line="360" w:lineRule="auto"/>
        <w:jc w:val="left"/>
        <w:rPr>
          <w:rFonts w:hint="eastAsia" w:ascii="宋体" w:hAnsi="宋体" w:eastAsia="宋体"/>
          <w:sz w:val="36"/>
          <w:szCs w:val="36"/>
          <w:lang w:eastAsia="zh-CN"/>
        </w:rPr>
      </w:pPr>
    </w:p>
    <w:p w14:paraId="16D59A83">
      <w:pPr>
        <w:spacing w:line="360" w:lineRule="auto"/>
        <w:jc w:val="left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sz w:val="36"/>
          <w:szCs w:val="36"/>
          <w:lang w:eastAsia="zh-CN"/>
        </w:rPr>
        <w:t>成都艺玺印章有限公司：</w:t>
      </w:r>
    </w:p>
    <w:p w14:paraId="44CB9507">
      <w:pPr>
        <w:spacing w:line="360" w:lineRule="auto"/>
        <w:ind w:firstLine="360" w:firstLineChars="100"/>
        <w:jc w:val="left"/>
        <w:rPr>
          <w:rFonts w:hint="default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sz w:val="36"/>
          <w:szCs w:val="36"/>
          <w:lang w:val="en-US" w:eastAsia="zh-CN"/>
        </w:rPr>
        <w:t>兹有“</w:t>
      </w:r>
      <w:r>
        <w:rPr>
          <w:rFonts w:hint="eastAsia" w:ascii="宋体" w:hAnsi="宋体" w:eastAsia="宋体"/>
          <w:color w:val="FF0000"/>
          <w:sz w:val="36"/>
          <w:szCs w:val="36"/>
          <w:lang w:val="en-US" w:eastAsia="zh-CN"/>
        </w:rPr>
        <w:t>四川**新能源汽车科技有限公司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”因法人“</w:t>
      </w:r>
      <w:r>
        <w:rPr>
          <w:rFonts w:hint="eastAsia" w:ascii="宋体" w:hAnsi="宋体" w:eastAsia="宋体"/>
          <w:color w:val="FF0000"/>
          <w:sz w:val="36"/>
          <w:szCs w:val="36"/>
          <w:lang w:val="en-US" w:eastAsia="zh-CN"/>
        </w:rPr>
        <w:t>张*茹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”工作繁忙不能到场领取合同章事宜，特委派“</w:t>
      </w:r>
      <w:r>
        <w:rPr>
          <w:rFonts w:hint="eastAsia" w:ascii="宋体" w:hAnsi="宋体" w:eastAsia="宋体"/>
          <w:color w:val="FF0000"/>
          <w:sz w:val="36"/>
          <w:szCs w:val="36"/>
          <w:lang w:val="en-US" w:eastAsia="zh-CN"/>
        </w:rPr>
        <w:t>胡*旭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”前来领取合同章事宜，望予接洽；由此产生的法律责任由本单位自行承担。</w:t>
      </w:r>
    </w:p>
    <w:p w14:paraId="1295309B">
      <w:pPr>
        <w:spacing w:line="360" w:lineRule="auto"/>
        <w:jc w:val="left"/>
        <w:rPr>
          <w:rFonts w:hint="eastAsia" w:ascii="宋体" w:hAnsi="宋体" w:eastAsia="宋体"/>
          <w:sz w:val="36"/>
          <w:szCs w:val="36"/>
          <w:lang w:val="en-US" w:eastAsia="zh-CN"/>
        </w:rPr>
      </w:pPr>
    </w:p>
    <w:p w14:paraId="2FCDAC51">
      <w:pPr>
        <w:spacing w:line="360" w:lineRule="auto"/>
        <w:jc w:val="left"/>
        <w:rPr>
          <w:rFonts w:hint="eastAsia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sz w:val="36"/>
          <w:szCs w:val="36"/>
          <w:lang w:val="en-US" w:eastAsia="zh-CN"/>
        </w:rPr>
        <w:t xml:space="preserve"> </w:t>
      </w:r>
    </w:p>
    <w:p w14:paraId="655C7872">
      <w:pPr>
        <w:spacing w:line="240" w:lineRule="auto"/>
        <w:jc w:val="left"/>
        <w:rPr>
          <w:rFonts w:hint="eastAsia" w:ascii="宋体" w:hAnsi="宋体" w:eastAsia="宋体"/>
          <w:sz w:val="36"/>
          <w:szCs w:val="36"/>
          <w:lang w:val="en-US" w:eastAsia="zh-CN"/>
        </w:rPr>
      </w:pPr>
    </w:p>
    <w:p w14:paraId="314F8C97">
      <w:pPr>
        <w:spacing w:line="240" w:lineRule="auto"/>
        <w:ind w:left="3947" w:leftChars="1467" w:hanging="720" w:hangingChars="200"/>
        <w:jc w:val="left"/>
        <w:rPr>
          <w:rFonts w:hint="eastAsia" w:ascii="宋体" w:hAnsi="宋体" w:eastAsia="宋体"/>
          <w:sz w:val="36"/>
          <w:szCs w:val="36"/>
          <w:lang w:val="en-US" w:eastAsia="zh-CN"/>
        </w:rPr>
      </w:pPr>
    </w:p>
    <w:p w14:paraId="7968AB84">
      <w:pPr>
        <w:ind w:right="54" w:firstLine="3240" w:firstLineChars="900"/>
        <w:rPr>
          <w:rFonts w:hint="eastAsia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sz w:val="36"/>
          <w:szCs w:val="36"/>
          <w:lang w:eastAsia="zh-CN"/>
        </w:rPr>
        <w:t>法定代表人签名：</w:t>
      </w:r>
    </w:p>
    <w:p w14:paraId="1E04255E">
      <w:pPr>
        <w:spacing w:line="240" w:lineRule="auto"/>
        <w:ind w:left="3947" w:leftChars="1467" w:hanging="720" w:hangingChars="200"/>
        <w:jc w:val="left"/>
        <w:rPr>
          <w:rFonts w:hint="eastAsia" w:ascii="宋体" w:hAnsi="宋体" w:eastAsia="宋体"/>
          <w:sz w:val="36"/>
          <w:szCs w:val="36"/>
          <w:lang w:val="en-US" w:eastAsia="zh-CN"/>
        </w:rPr>
      </w:pPr>
    </w:p>
    <w:p w14:paraId="52E03987">
      <w:pPr>
        <w:spacing w:line="360" w:lineRule="auto"/>
        <w:jc w:val="righ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color w:val="FF0000"/>
          <w:sz w:val="36"/>
          <w:szCs w:val="36"/>
          <w:lang w:val="en-US" w:eastAsia="zh-CN"/>
        </w:rPr>
        <w:t>公章：四川**新能源汽车科技有限公司</w:t>
      </w:r>
      <w:r>
        <w:rPr>
          <w:rFonts w:ascii="宋体" w:hAnsi="宋体" w:eastAsia="宋体"/>
          <w:sz w:val="36"/>
          <w:szCs w:val="36"/>
        </w:rPr>
        <w:t xml:space="preserve">                  </w:t>
      </w:r>
      <w:r>
        <w:rPr>
          <w:rFonts w:hint="eastAsia" w:ascii="宋体" w:hAnsi="宋体" w:eastAsia="宋体"/>
          <w:sz w:val="36"/>
          <w:szCs w:val="36"/>
          <w:lang w:eastAsia="zh-CN"/>
        </w:rPr>
        <w:t xml:space="preserve"> 年  月  日</w:t>
      </w:r>
    </w:p>
    <w:p w14:paraId="746A5453">
      <w:pPr>
        <w:spacing w:line="240" w:lineRule="auto"/>
        <w:ind w:left="3586" w:leftChars="1630" w:firstLine="320" w:firstLineChars="100"/>
        <w:jc w:val="righ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36"/>
          <w:szCs w:val="36"/>
        </w:rPr>
        <w:t xml:space="preserve">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64D8"/>
    <w:rsid w:val="00006E39"/>
    <w:rsid w:val="00011385"/>
    <w:rsid w:val="000206E1"/>
    <w:rsid w:val="00035BB3"/>
    <w:rsid w:val="00064530"/>
    <w:rsid w:val="000A1593"/>
    <w:rsid w:val="000B1381"/>
    <w:rsid w:val="000B4625"/>
    <w:rsid w:val="000C1CE4"/>
    <w:rsid w:val="000F727E"/>
    <w:rsid w:val="001069B2"/>
    <w:rsid w:val="00134231"/>
    <w:rsid w:val="00165CEB"/>
    <w:rsid w:val="001A3511"/>
    <w:rsid w:val="001A668A"/>
    <w:rsid w:val="001D3A5C"/>
    <w:rsid w:val="001E3B01"/>
    <w:rsid w:val="001F4C7F"/>
    <w:rsid w:val="002036DB"/>
    <w:rsid w:val="002073B8"/>
    <w:rsid w:val="00217848"/>
    <w:rsid w:val="002234D8"/>
    <w:rsid w:val="00230A9E"/>
    <w:rsid w:val="0024278D"/>
    <w:rsid w:val="00265630"/>
    <w:rsid w:val="00265A8E"/>
    <w:rsid w:val="00274AB5"/>
    <w:rsid w:val="00277006"/>
    <w:rsid w:val="00292AC5"/>
    <w:rsid w:val="002A297A"/>
    <w:rsid w:val="002A5E18"/>
    <w:rsid w:val="002C059F"/>
    <w:rsid w:val="002C294D"/>
    <w:rsid w:val="002C3E35"/>
    <w:rsid w:val="002C6A7E"/>
    <w:rsid w:val="002D2410"/>
    <w:rsid w:val="002D5DBC"/>
    <w:rsid w:val="002D7896"/>
    <w:rsid w:val="002F0E21"/>
    <w:rsid w:val="003008D3"/>
    <w:rsid w:val="00303D01"/>
    <w:rsid w:val="003070F3"/>
    <w:rsid w:val="00312A15"/>
    <w:rsid w:val="003153C3"/>
    <w:rsid w:val="00323B43"/>
    <w:rsid w:val="003353F2"/>
    <w:rsid w:val="0034515F"/>
    <w:rsid w:val="00350E79"/>
    <w:rsid w:val="00360392"/>
    <w:rsid w:val="003706EF"/>
    <w:rsid w:val="003764A4"/>
    <w:rsid w:val="00382BD8"/>
    <w:rsid w:val="0039245A"/>
    <w:rsid w:val="00394AA7"/>
    <w:rsid w:val="003B0DAA"/>
    <w:rsid w:val="003B5647"/>
    <w:rsid w:val="003D37D8"/>
    <w:rsid w:val="003E3777"/>
    <w:rsid w:val="003F3A4B"/>
    <w:rsid w:val="004238FF"/>
    <w:rsid w:val="00426133"/>
    <w:rsid w:val="0043068B"/>
    <w:rsid w:val="004358AB"/>
    <w:rsid w:val="00456822"/>
    <w:rsid w:val="00463A8B"/>
    <w:rsid w:val="00481DCF"/>
    <w:rsid w:val="00483A22"/>
    <w:rsid w:val="00495266"/>
    <w:rsid w:val="004A2AE3"/>
    <w:rsid w:val="004B154B"/>
    <w:rsid w:val="004C1579"/>
    <w:rsid w:val="004C4970"/>
    <w:rsid w:val="004D5D62"/>
    <w:rsid w:val="004D77E4"/>
    <w:rsid w:val="004E4714"/>
    <w:rsid w:val="004F48C4"/>
    <w:rsid w:val="00506D90"/>
    <w:rsid w:val="00506DDE"/>
    <w:rsid w:val="005107CF"/>
    <w:rsid w:val="00532273"/>
    <w:rsid w:val="00534A63"/>
    <w:rsid w:val="005446F5"/>
    <w:rsid w:val="005535EC"/>
    <w:rsid w:val="00557612"/>
    <w:rsid w:val="00562DD8"/>
    <w:rsid w:val="00562EB0"/>
    <w:rsid w:val="00563CD0"/>
    <w:rsid w:val="00584A24"/>
    <w:rsid w:val="005939AA"/>
    <w:rsid w:val="00594CF8"/>
    <w:rsid w:val="005A646C"/>
    <w:rsid w:val="005D0F93"/>
    <w:rsid w:val="005D746E"/>
    <w:rsid w:val="005E2526"/>
    <w:rsid w:val="005E4D26"/>
    <w:rsid w:val="005F55B8"/>
    <w:rsid w:val="00604368"/>
    <w:rsid w:val="00604B5D"/>
    <w:rsid w:val="00604D31"/>
    <w:rsid w:val="006115CB"/>
    <w:rsid w:val="0061189D"/>
    <w:rsid w:val="00614876"/>
    <w:rsid w:val="006161DF"/>
    <w:rsid w:val="006164B8"/>
    <w:rsid w:val="00630823"/>
    <w:rsid w:val="00670068"/>
    <w:rsid w:val="0068427F"/>
    <w:rsid w:val="00685C3B"/>
    <w:rsid w:val="00691BF7"/>
    <w:rsid w:val="00693738"/>
    <w:rsid w:val="006B17A0"/>
    <w:rsid w:val="006B4538"/>
    <w:rsid w:val="006C2D21"/>
    <w:rsid w:val="006E16B1"/>
    <w:rsid w:val="00706D2F"/>
    <w:rsid w:val="00712CDA"/>
    <w:rsid w:val="0072236A"/>
    <w:rsid w:val="00730A1D"/>
    <w:rsid w:val="007334A8"/>
    <w:rsid w:val="00752005"/>
    <w:rsid w:val="00762C89"/>
    <w:rsid w:val="00793FB7"/>
    <w:rsid w:val="007C4F88"/>
    <w:rsid w:val="007E6C70"/>
    <w:rsid w:val="00800403"/>
    <w:rsid w:val="00810A50"/>
    <w:rsid w:val="00822B76"/>
    <w:rsid w:val="0083043A"/>
    <w:rsid w:val="008413FB"/>
    <w:rsid w:val="00866247"/>
    <w:rsid w:val="00891E3B"/>
    <w:rsid w:val="00895BED"/>
    <w:rsid w:val="008B7726"/>
    <w:rsid w:val="008C17D3"/>
    <w:rsid w:val="008C3020"/>
    <w:rsid w:val="008F7DDD"/>
    <w:rsid w:val="00921353"/>
    <w:rsid w:val="00926C46"/>
    <w:rsid w:val="0098788A"/>
    <w:rsid w:val="0099423E"/>
    <w:rsid w:val="009B5AB6"/>
    <w:rsid w:val="009C70A6"/>
    <w:rsid w:val="009F1B8C"/>
    <w:rsid w:val="00A00B21"/>
    <w:rsid w:val="00A10169"/>
    <w:rsid w:val="00A1085B"/>
    <w:rsid w:val="00A111D0"/>
    <w:rsid w:val="00A139AB"/>
    <w:rsid w:val="00A13FF4"/>
    <w:rsid w:val="00A1682A"/>
    <w:rsid w:val="00A2439D"/>
    <w:rsid w:val="00A31403"/>
    <w:rsid w:val="00A324F8"/>
    <w:rsid w:val="00A44424"/>
    <w:rsid w:val="00A46C28"/>
    <w:rsid w:val="00A54EFD"/>
    <w:rsid w:val="00A556E9"/>
    <w:rsid w:val="00A57390"/>
    <w:rsid w:val="00A8244C"/>
    <w:rsid w:val="00A840C9"/>
    <w:rsid w:val="00A85512"/>
    <w:rsid w:val="00AC015C"/>
    <w:rsid w:val="00AE0AFD"/>
    <w:rsid w:val="00AF65C3"/>
    <w:rsid w:val="00B10034"/>
    <w:rsid w:val="00B3435A"/>
    <w:rsid w:val="00B46A7D"/>
    <w:rsid w:val="00B667AF"/>
    <w:rsid w:val="00B71426"/>
    <w:rsid w:val="00B85F0B"/>
    <w:rsid w:val="00B90814"/>
    <w:rsid w:val="00BA4959"/>
    <w:rsid w:val="00BA5729"/>
    <w:rsid w:val="00BB7FDD"/>
    <w:rsid w:val="00BE06D7"/>
    <w:rsid w:val="00BE5859"/>
    <w:rsid w:val="00BF16D6"/>
    <w:rsid w:val="00C15C9B"/>
    <w:rsid w:val="00C1779D"/>
    <w:rsid w:val="00C41150"/>
    <w:rsid w:val="00C63BD8"/>
    <w:rsid w:val="00C657F5"/>
    <w:rsid w:val="00C661BB"/>
    <w:rsid w:val="00C722C4"/>
    <w:rsid w:val="00C72A3A"/>
    <w:rsid w:val="00C86A8D"/>
    <w:rsid w:val="00C92C01"/>
    <w:rsid w:val="00CB1B3E"/>
    <w:rsid w:val="00CD49F4"/>
    <w:rsid w:val="00CE0B0B"/>
    <w:rsid w:val="00CF7D8B"/>
    <w:rsid w:val="00D061F4"/>
    <w:rsid w:val="00D1687F"/>
    <w:rsid w:val="00D31D50"/>
    <w:rsid w:val="00D416FA"/>
    <w:rsid w:val="00D5404D"/>
    <w:rsid w:val="00D71927"/>
    <w:rsid w:val="00D76D08"/>
    <w:rsid w:val="00D93E32"/>
    <w:rsid w:val="00D96930"/>
    <w:rsid w:val="00DA25D5"/>
    <w:rsid w:val="00DA3AF6"/>
    <w:rsid w:val="00DA5E34"/>
    <w:rsid w:val="00DC3EFD"/>
    <w:rsid w:val="00DF0678"/>
    <w:rsid w:val="00DF1F4C"/>
    <w:rsid w:val="00E136B6"/>
    <w:rsid w:val="00E44363"/>
    <w:rsid w:val="00E45837"/>
    <w:rsid w:val="00E4591A"/>
    <w:rsid w:val="00E53726"/>
    <w:rsid w:val="00E60465"/>
    <w:rsid w:val="00E649F4"/>
    <w:rsid w:val="00E71544"/>
    <w:rsid w:val="00E910AF"/>
    <w:rsid w:val="00EA0D97"/>
    <w:rsid w:val="00EB2CBB"/>
    <w:rsid w:val="00EC2F6F"/>
    <w:rsid w:val="00ED149D"/>
    <w:rsid w:val="00EE3DE8"/>
    <w:rsid w:val="00EE5896"/>
    <w:rsid w:val="00F15122"/>
    <w:rsid w:val="00F15188"/>
    <w:rsid w:val="00F16272"/>
    <w:rsid w:val="00F22FD8"/>
    <w:rsid w:val="00F252F2"/>
    <w:rsid w:val="00F341FC"/>
    <w:rsid w:val="00F35DF3"/>
    <w:rsid w:val="00F430C3"/>
    <w:rsid w:val="00F75AF6"/>
    <w:rsid w:val="00F9217B"/>
    <w:rsid w:val="00FA5C1F"/>
    <w:rsid w:val="00FB2040"/>
    <w:rsid w:val="00FB626A"/>
    <w:rsid w:val="00FC3530"/>
    <w:rsid w:val="00FD55BB"/>
    <w:rsid w:val="00FE1AAE"/>
    <w:rsid w:val="00FE73EE"/>
    <w:rsid w:val="05D86508"/>
    <w:rsid w:val="05FE1AC0"/>
    <w:rsid w:val="065D1BE8"/>
    <w:rsid w:val="07870660"/>
    <w:rsid w:val="0A141C39"/>
    <w:rsid w:val="0D134AD4"/>
    <w:rsid w:val="0D34462F"/>
    <w:rsid w:val="0E061ED6"/>
    <w:rsid w:val="12B76208"/>
    <w:rsid w:val="14C867E2"/>
    <w:rsid w:val="1781255F"/>
    <w:rsid w:val="199B2BF9"/>
    <w:rsid w:val="1B735CCF"/>
    <w:rsid w:val="20EB5DE0"/>
    <w:rsid w:val="227479E0"/>
    <w:rsid w:val="23C9265B"/>
    <w:rsid w:val="278C3A13"/>
    <w:rsid w:val="29052118"/>
    <w:rsid w:val="2A050093"/>
    <w:rsid w:val="2BA05720"/>
    <w:rsid w:val="2CEB0874"/>
    <w:rsid w:val="2D08063B"/>
    <w:rsid w:val="2D7078B8"/>
    <w:rsid w:val="30AD0591"/>
    <w:rsid w:val="32DA1266"/>
    <w:rsid w:val="34EE19C1"/>
    <w:rsid w:val="3B1A3874"/>
    <w:rsid w:val="3BC71C37"/>
    <w:rsid w:val="40D209A7"/>
    <w:rsid w:val="42855B95"/>
    <w:rsid w:val="4481216B"/>
    <w:rsid w:val="49BC2C32"/>
    <w:rsid w:val="4D8607E3"/>
    <w:rsid w:val="51B5240F"/>
    <w:rsid w:val="52E15A8E"/>
    <w:rsid w:val="560F7F6F"/>
    <w:rsid w:val="562E18F3"/>
    <w:rsid w:val="58323669"/>
    <w:rsid w:val="5A2B0735"/>
    <w:rsid w:val="5A3714F4"/>
    <w:rsid w:val="5DF513D0"/>
    <w:rsid w:val="5EEB30B4"/>
    <w:rsid w:val="5F3C45BF"/>
    <w:rsid w:val="5F7E224C"/>
    <w:rsid w:val="62DB72DA"/>
    <w:rsid w:val="64383BFD"/>
    <w:rsid w:val="65AC6A33"/>
    <w:rsid w:val="67E71AA0"/>
    <w:rsid w:val="6C0329A9"/>
    <w:rsid w:val="6D385127"/>
    <w:rsid w:val="6F780994"/>
    <w:rsid w:val="706C189C"/>
    <w:rsid w:val="7127573B"/>
    <w:rsid w:val="715C1F36"/>
    <w:rsid w:val="7B163C28"/>
    <w:rsid w:val="7E9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ascii="Tahoma" w:hAnsi="Tahoma" w:cs="Times New Roman"/>
      <w:kern w:val="0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389</Words>
  <Characters>401</Characters>
  <Lines>0</Lines>
  <Paragraphs>0</Paragraphs>
  <TotalTime>5</TotalTime>
  <ScaleCrop>false</ScaleCrop>
  <LinksUpToDate>false</LinksUpToDate>
  <CharactersWithSpaces>516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2018-11-26T01:02:00Z</dcterms:created>
  <dc:creator>Administrator</dc:creator>
  <cp:lastModifiedBy>朱光照</cp:lastModifiedBy>
  <cp:lastPrinted>2021-10-09T07:34:00Z</cp:lastPrinted>
  <dcterms:modified xsi:type="dcterms:W3CDTF">2025-09-20T05:18:52Z</dcterms:modified>
  <dc:title>申   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7D5C03CD345F44219C796B0A65ADCB6F_13</vt:lpwstr>
  </property>
  <property fmtid="{D5CDD505-2E9C-101B-9397-08002B2CF9AE}" pid="4" name="KSOTemplateDocerSaveRecord">
    <vt:lpwstr>eyJoZGlkIjoiOWM3YTc3Yzg2YjMyMjgyOTlmMjg4ZDY4ZTA5NzNhYjUiLCJ1c2VySWQiOiIxNjU1MzgyMzg0In0=</vt:lpwstr>
  </property>
</Properties>
</file>